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C5" w:rsidRDefault="00C94FC5">
      <w:pPr>
        <w:framePr w:h="1684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F3D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2.75pt;height:842.25pt;visibility:visible">
            <v:imagedata r:id="rId4" o:title=""/>
          </v:shape>
        </w:pict>
      </w:r>
    </w:p>
    <w:p w:rsidR="00C94FC5" w:rsidRDefault="00C94FC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C94FC5" w:rsidSect="00F46FBE">
      <w:type w:val="continuous"/>
      <w:pgSz w:w="15134" w:h="19721"/>
      <w:pgMar w:top="1134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890"/>
    <w:rsid w:val="004052AB"/>
    <w:rsid w:val="004B1890"/>
    <w:rsid w:val="00655F3D"/>
    <w:rsid w:val="00C42B4E"/>
    <w:rsid w:val="00C94FC5"/>
    <w:rsid w:val="00E2067D"/>
    <w:rsid w:val="00F4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B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2</Characters>
  <Application>Microsoft Office Outlook</Application>
  <DocSecurity>0</DocSecurity>
  <Lines>0</Lines>
  <Paragraphs>0</Paragraphs>
  <ScaleCrop>false</ScaleCrop>
  <Company>sambo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svetlana</cp:lastModifiedBy>
  <cp:revision>2</cp:revision>
  <dcterms:created xsi:type="dcterms:W3CDTF">2011-11-17T14:30:00Z</dcterms:created>
  <dcterms:modified xsi:type="dcterms:W3CDTF">2011-11-17T14:30:00Z</dcterms:modified>
</cp:coreProperties>
</file>